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6CC" w:rsidRDefault="00AB36CC" w:rsidP="00AB36CC">
      <w:pPr>
        <w:ind w:left="210" w:hangingChars="100" w:hanging="210"/>
        <w:jc w:val="right"/>
      </w:pPr>
      <w:r>
        <w:rPr>
          <w:rFonts w:hint="eastAsia"/>
        </w:rPr>
        <w:t>（別添）</w:t>
      </w:r>
    </w:p>
    <w:p w:rsidR="00AB36CC" w:rsidRDefault="00AB36CC" w:rsidP="00263C37">
      <w:pPr>
        <w:ind w:left="210" w:hangingChars="100" w:hanging="210"/>
      </w:pPr>
    </w:p>
    <w:p w:rsidR="00AB36CC" w:rsidRDefault="00AB36CC" w:rsidP="00AB36CC">
      <w:pPr>
        <w:ind w:left="210" w:hangingChars="100" w:hanging="210"/>
        <w:jc w:val="center"/>
      </w:pPr>
      <w:r>
        <w:rPr>
          <w:rFonts w:hint="eastAsia"/>
        </w:rPr>
        <w:t>「明日をソウゾウするあなたへ　～女性科学者への道案内～」参加申込書</w:t>
      </w:r>
    </w:p>
    <w:p w:rsidR="00AB36CC" w:rsidRDefault="00AB36CC" w:rsidP="00263C37">
      <w:pPr>
        <w:ind w:left="210" w:hangingChars="100" w:hanging="210"/>
      </w:pPr>
    </w:p>
    <w:p w:rsidR="00AB36CC" w:rsidRDefault="00AB36CC" w:rsidP="00263C37">
      <w:pPr>
        <w:ind w:left="210" w:hangingChars="100" w:hanging="210"/>
      </w:pPr>
    </w:p>
    <w:p w:rsidR="004B1C81" w:rsidRDefault="004B1C81" w:rsidP="00263C37">
      <w:pPr>
        <w:ind w:left="210" w:hangingChars="100" w:hanging="210"/>
        <w:rPr>
          <w:u w:val="single"/>
        </w:rPr>
      </w:pPr>
      <w:r>
        <w:rPr>
          <w:rFonts w:hint="eastAsia"/>
        </w:rPr>
        <w:t>申請者氏名：</w:t>
      </w:r>
      <w:r w:rsidRPr="004B1C81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</w:t>
      </w:r>
      <w:r w:rsidRPr="004B1C81">
        <w:rPr>
          <w:rFonts w:hint="eastAsia"/>
          <w:u w:val="single"/>
        </w:rPr>
        <w:t xml:space="preserve">　　</w:t>
      </w:r>
    </w:p>
    <w:p w:rsidR="004B1C81" w:rsidRDefault="004B1C81" w:rsidP="00263C37">
      <w:pPr>
        <w:ind w:left="210" w:hangingChars="100" w:hanging="210"/>
        <w:rPr>
          <w:u w:val="single"/>
        </w:rPr>
      </w:pPr>
      <w:r>
        <w:rPr>
          <w:rFonts w:hint="eastAsia"/>
        </w:rPr>
        <w:t>在学学校名：</w:t>
      </w:r>
      <w:r w:rsidRPr="004B1C81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4B1C81">
        <w:rPr>
          <w:rFonts w:hint="eastAsia"/>
          <w:u w:val="single"/>
        </w:rPr>
        <w:t xml:space="preserve">　　　　</w:t>
      </w:r>
    </w:p>
    <w:p w:rsidR="004B1C81" w:rsidRDefault="004B1C81" w:rsidP="00263C37">
      <w:pPr>
        <w:ind w:left="210" w:hangingChars="100" w:hanging="210"/>
      </w:pPr>
      <w:r w:rsidRPr="004B1C81">
        <w:rPr>
          <w:rFonts w:hint="eastAsia"/>
        </w:rPr>
        <w:t>学</w:t>
      </w:r>
      <w:r>
        <w:rPr>
          <w:rFonts w:hint="eastAsia"/>
        </w:rPr>
        <w:t xml:space="preserve">　　　</w:t>
      </w:r>
      <w:r w:rsidRPr="004B1C81">
        <w:rPr>
          <w:rFonts w:hint="eastAsia"/>
        </w:rPr>
        <w:t>年</w:t>
      </w:r>
      <w:r>
        <w:rPr>
          <w:rFonts w:hint="eastAsia"/>
        </w:rPr>
        <w:t>：</w:t>
      </w:r>
      <w:r w:rsidRPr="004B1C81"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</w:p>
    <w:p w:rsidR="004B1C81" w:rsidRDefault="004B1C81" w:rsidP="00263C37">
      <w:pPr>
        <w:ind w:left="210" w:hangingChars="100" w:hanging="210"/>
      </w:pPr>
      <w:r>
        <w:rPr>
          <w:rFonts w:hint="eastAsia"/>
        </w:rPr>
        <w:t>＊学生証の写しを添付してください。</w:t>
      </w:r>
      <w:r w:rsidR="00D21277">
        <w:rPr>
          <w:rFonts w:hint="eastAsia"/>
        </w:rPr>
        <w:t>（</w:t>
      </w:r>
      <w:r w:rsidR="00D21277">
        <w:rPr>
          <w:rFonts w:hint="eastAsia"/>
        </w:rPr>
        <w:t>pdf</w:t>
      </w:r>
      <w:r w:rsidR="00D21277">
        <w:rPr>
          <w:rFonts w:hint="eastAsia"/>
        </w:rPr>
        <w:t>ファイル、</w:t>
      </w:r>
      <w:r w:rsidR="00D21277">
        <w:rPr>
          <w:rFonts w:hint="eastAsia"/>
        </w:rPr>
        <w:t>jpeg</w:t>
      </w:r>
      <w:r w:rsidR="00D21277">
        <w:rPr>
          <w:rFonts w:hint="eastAsia"/>
        </w:rPr>
        <w:t>ファイルなど）</w:t>
      </w:r>
      <w:bookmarkStart w:id="0" w:name="_GoBack"/>
      <w:bookmarkEnd w:id="0"/>
    </w:p>
    <w:p w:rsidR="004B1C81" w:rsidRDefault="004B1C81" w:rsidP="00263C37">
      <w:pPr>
        <w:ind w:left="210" w:hangingChars="100" w:hanging="210"/>
      </w:pPr>
    </w:p>
    <w:p w:rsidR="004B1C81" w:rsidRDefault="004B1C81" w:rsidP="00263C37">
      <w:pPr>
        <w:ind w:left="210" w:hangingChars="100" w:hanging="210"/>
      </w:pPr>
    </w:p>
    <w:tbl>
      <w:tblPr>
        <w:tblStyle w:val="a6"/>
        <w:tblW w:w="0" w:type="auto"/>
        <w:tblInd w:w="210" w:type="dxa"/>
        <w:tblLook w:val="04A0" w:firstRow="1" w:lastRow="0" w:firstColumn="1" w:lastColumn="0" w:noHBand="0" w:noVBand="1"/>
      </w:tblPr>
      <w:tblGrid>
        <w:gridCol w:w="8284"/>
      </w:tblGrid>
      <w:tr w:rsidR="004B1C81" w:rsidTr="00D91F1F">
        <w:trPr>
          <w:trHeight w:val="975"/>
        </w:trPr>
        <w:tc>
          <w:tcPr>
            <w:tcW w:w="8702" w:type="dxa"/>
          </w:tcPr>
          <w:p w:rsidR="00D91F1F" w:rsidRPr="006253D0" w:rsidRDefault="00D91F1F" w:rsidP="00263C37">
            <w:pPr>
              <w:rPr>
                <w:color w:val="FF0000"/>
              </w:rPr>
            </w:pPr>
            <w:r w:rsidRPr="006253D0">
              <w:rPr>
                <w:rFonts w:hint="eastAsia"/>
              </w:rPr>
              <w:t>進学先として興味・関心のある学部、将来研究したい分野についてお書きください。（</w:t>
            </w:r>
            <w:r w:rsidRPr="006253D0">
              <w:rPr>
                <w:rFonts w:hint="eastAsia"/>
              </w:rPr>
              <w:t>150</w:t>
            </w:r>
            <w:r w:rsidRPr="006253D0">
              <w:rPr>
                <w:rFonts w:hint="eastAsia"/>
              </w:rPr>
              <w:t>字程度）</w:t>
            </w:r>
          </w:p>
          <w:p w:rsidR="00D91F1F" w:rsidRDefault="00D91F1F" w:rsidP="00263C37"/>
          <w:p w:rsidR="00D91F1F" w:rsidRDefault="00D91F1F" w:rsidP="00263C37"/>
          <w:p w:rsidR="00D91F1F" w:rsidRDefault="00D91F1F" w:rsidP="00263C37"/>
          <w:p w:rsidR="004B1C81" w:rsidRDefault="004B1C81" w:rsidP="00263C37"/>
        </w:tc>
      </w:tr>
      <w:tr w:rsidR="00D91F1F" w:rsidTr="004B1C81">
        <w:trPr>
          <w:trHeight w:val="2625"/>
        </w:trPr>
        <w:tc>
          <w:tcPr>
            <w:tcW w:w="8702" w:type="dxa"/>
          </w:tcPr>
          <w:p w:rsidR="00D91F1F" w:rsidRDefault="00D91F1F" w:rsidP="00263C37">
            <w:r>
              <w:rPr>
                <w:rFonts w:hint="eastAsia"/>
              </w:rPr>
              <w:t>参加申し込みのきっかけをお書きください。（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字程度）</w:t>
            </w:r>
          </w:p>
          <w:p w:rsidR="00D91F1F" w:rsidRDefault="00D91F1F" w:rsidP="00263C37"/>
          <w:p w:rsidR="00D91F1F" w:rsidRDefault="00D91F1F" w:rsidP="00263C37"/>
          <w:p w:rsidR="00D91F1F" w:rsidRDefault="00D91F1F" w:rsidP="00263C37"/>
          <w:p w:rsidR="00D91F1F" w:rsidRDefault="00D91F1F" w:rsidP="00263C37"/>
          <w:p w:rsidR="00D91F1F" w:rsidRDefault="00D91F1F" w:rsidP="00263C37"/>
          <w:p w:rsidR="00D91F1F" w:rsidRDefault="00D91F1F" w:rsidP="00263C37"/>
        </w:tc>
      </w:tr>
      <w:tr w:rsidR="004B1C81" w:rsidTr="004B1C81">
        <w:tc>
          <w:tcPr>
            <w:tcW w:w="8702" w:type="dxa"/>
          </w:tcPr>
          <w:p w:rsidR="004B1C81" w:rsidRDefault="004B1C81" w:rsidP="00263C37">
            <w:r>
              <w:rPr>
                <w:rFonts w:hint="eastAsia"/>
              </w:rPr>
              <w:t>あなたが普段、短期的・長期的な視点で問題又は課題を感じていることをお書きください。（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字程度）</w:t>
            </w:r>
          </w:p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</w:tc>
      </w:tr>
      <w:tr w:rsidR="004B1C81" w:rsidTr="004B1C81">
        <w:tc>
          <w:tcPr>
            <w:tcW w:w="8702" w:type="dxa"/>
          </w:tcPr>
          <w:p w:rsidR="004B1C81" w:rsidRDefault="004B1C81" w:rsidP="004B1C81">
            <w:r>
              <w:rPr>
                <w:rFonts w:hint="eastAsia"/>
              </w:rPr>
              <w:lastRenderedPageBreak/>
              <w:t>あなたが上記に記載した問題又は課題の解決又は実践に向けて、普段行っている又は心がけていることをお書きください。（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字程度）</w:t>
            </w:r>
          </w:p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</w:tc>
      </w:tr>
    </w:tbl>
    <w:p w:rsidR="004B1C81" w:rsidRPr="004B1C81" w:rsidRDefault="004B1C81" w:rsidP="00263C37">
      <w:pPr>
        <w:ind w:left="210" w:hangingChars="100" w:hanging="210"/>
      </w:pPr>
    </w:p>
    <w:sectPr w:rsidR="004B1C81" w:rsidRPr="004B1C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216" w:rsidRDefault="00103216" w:rsidP="00103216">
      <w:r>
        <w:separator/>
      </w:r>
    </w:p>
  </w:endnote>
  <w:endnote w:type="continuationSeparator" w:id="0">
    <w:p w:rsidR="00103216" w:rsidRDefault="00103216" w:rsidP="0010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216" w:rsidRDefault="00103216" w:rsidP="00103216">
      <w:r>
        <w:separator/>
      </w:r>
    </w:p>
  </w:footnote>
  <w:footnote w:type="continuationSeparator" w:id="0">
    <w:p w:rsidR="00103216" w:rsidRDefault="00103216" w:rsidP="00103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37"/>
    <w:rsid w:val="000064D0"/>
    <w:rsid w:val="00103216"/>
    <w:rsid w:val="00263C37"/>
    <w:rsid w:val="0028355E"/>
    <w:rsid w:val="003C52E2"/>
    <w:rsid w:val="003D6665"/>
    <w:rsid w:val="004B1C81"/>
    <w:rsid w:val="004D0328"/>
    <w:rsid w:val="006253D0"/>
    <w:rsid w:val="00AB36CC"/>
    <w:rsid w:val="00AE44C0"/>
    <w:rsid w:val="00B56074"/>
    <w:rsid w:val="00B76942"/>
    <w:rsid w:val="00B82363"/>
    <w:rsid w:val="00BE1617"/>
    <w:rsid w:val="00D21277"/>
    <w:rsid w:val="00D91F1F"/>
    <w:rsid w:val="00E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DB4964"/>
  <w15:docId w15:val="{B95679CE-4C86-47A8-92A5-F2AD3F4F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3C37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E44C0"/>
  </w:style>
  <w:style w:type="character" w:customStyle="1" w:styleId="a5">
    <w:name w:val="日付 (文字)"/>
    <w:basedOn w:val="a0"/>
    <w:link w:val="a4"/>
    <w:uiPriority w:val="99"/>
    <w:semiHidden/>
    <w:rsid w:val="00AE44C0"/>
  </w:style>
  <w:style w:type="table" w:styleId="a6">
    <w:name w:val="Table Grid"/>
    <w:basedOn w:val="a1"/>
    <w:uiPriority w:val="59"/>
    <w:rsid w:val="004B1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76942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1032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3216"/>
  </w:style>
  <w:style w:type="paragraph" w:styleId="aa">
    <w:name w:val="footer"/>
    <w:basedOn w:val="a"/>
    <w:link w:val="ab"/>
    <w:uiPriority w:val="99"/>
    <w:unhideWhenUsed/>
    <w:rsid w:val="001032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3216"/>
  </w:style>
  <w:style w:type="paragraph" w:styleId="ac">
    <w:name w:val="Balloon Text"/>
    <w:basedOn w:val="a"/>
    <w:link w:val="ad"/>
    <w:uiPriority w:val="99"/>
    <w:semiHidden/>
    <w:unhideWhenUsed/>
    <w:rsid w:val="00B82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23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310E321D.dotm</Template>
  <TotalTime>1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bureau</dc:creator>
  <cp:lastModifiedBy>東北大学</cp:lastModifiedBy>
  <cp:revision>2</cp:revision>
  <cp:lastPrinted>2016-07-20T08:06:00Z</cp:lastPrinted>
  <dcterms:created xsi:type="dcterms:W3CDTF">2017-06-27T07:24:00Z</dcterms:created>
  <dcterms:modified xsi:type="dcterms:W3CDTF">2017-06-27T07:24:00Z</dcterms:modified>
</cp:coreProperties>
</file>